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02F4" w14:textId="444A2A6E" w:rsidR="00A809CE" w:rsidRPr="00023D30" w:rsidRDefault="00F25531" w:rsidP="00174C42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Bestilling av stell</w:t>
      </w:r>
      <w:r w:rsidR="004E4BF8">
        <w:rPr>
          <w:b/>
          <w:sz w:val="28"/>
          <w:szCs w:val="28"/>
          <w:lang w:val="nn-NO"/>
        </w:rPr>
        <w:t xml:space="preserve"> av graver</w:t>
      </w:r>
    </w:p>
    <w:p w14:paraId="38F70263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73"/>
        <w:gridCol w:w="2101"/>
        <w:gridCol w:w="1988"/>
      </w:tblGrid>
      <w:tr w:rsidR="00A809CE" w:rsidRPr="00023D30" w14:paraId="4E58F83A" w14:textId="77777777" w:rsidTr="00742DD3">
        <w:tc>
          <w:tcPr>
            <w:tcW w:w="4973" w:type="dxa"/>
          </w:tcPr>
          <w:p w14:paraId="77236F32" w14:textId="77777777" w:rsidR="00A809CE" w:rsidRPr="00023D30" w:rsidRDefault="00A809CE" w:rsidP="00174C42">
            <w:pPr>
              <w:rPr>
                <w:b/>
                <w:sz w:val="24"/>
                <w:szCs w:val="24"/>
                <w:lang w:val="nn-NO"/>
              </w:rPr>
            </w:pPr>
            <w:r w:rsidRPr="00023D30">
              <w:rPr>
                <w:b/>
                <w:sz w:val="24"/>
                <w:szCs w:val="24"/>
                <w:lang w:val="nn-NO"/>
              </w:rPr>
              <w:t xml:space="preserve">Gjeld Grava til </w:t>
            </w:r>
          </w:p>
        </w:tc>
        <w:tc>
          <w:tcPr>
            <w:tcW w:w="2101" w:type="dxa"/>
          </w:tcPr>
          <w:p w14:paraId="256DCC33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  <w:p w14:paraId="003F7DE6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988" w:type="dxa"/>
          </w:tcPr>
          <w:p w14:paraId="1ECD8AF7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</w:tc>
      </w:tr>
      <w:tr w:rsidR="00A809CE" w:rsidRPr="00023D30" w14:paraId="6FC53C67" w14:textId="77777777" w:rsidTr="00742DD3">
        <w:tc>
          <w:tcPr>
            <w:tcW w:w="4973" w:type="dxa"/>
          </w:tcPr>
          <w:p w14:paraId="4637B0C5" w14:textId="77777777" w:rsidR="00A809CE" w:rsidRPr="00023D30" w:rsidRDefault="00A809CE" w:rsidP="00A809CE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Namn:</w:t>
            </w:r>
          </w:p>
          <w:p w14:paraId="61855E64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  <w:p w14:paraId="54830096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101" w:type="dxa"/>
          </w:tcPr>
          <w:p w14:paraId="40BA67AA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Fødselsår</w:t>
            </w:r>
          </w:p>
        </w:tc>
        <w:tc>
          <w:tcPr>
            <w:tcW w:w="1988" w:type="dxa"/>
          </w:tcPr>
          <w:p w14:paraId="4A27B12F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Dødsår</w:t>
            </w:r>
          </w:p>
        </w:tc>
      </w:tr>
      <w:tr w:rsidR="00A809CE" w:rsidRPr="00023D30" w14:paraId="7DA5A15F" w14:textId="77777777" w:rsidTr="00742DD3">
        <w:trPr>
          <w:trHeight w:val="459"/>
        </w:trPr>
        <w:tc>
          <w:tcPr>
            <w:tcW w:w="9062" w:type="dxa"/>
            <w:gridSpan w:val="3"/>
          </w:tcPr>
          <w:p w14:paraId="7CAB1D92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Gravplass:</w:t>
            </w:r>
          </w:p>
          <w:p w14:paraId="4B9A6871" w14:textId="77777777" w:rsidR="00A809CE" w:rsidRPr="00023D30" w:rsidRDefault="00A809CE" w:rsidP="00174C42">
            <w:pPr>
              <w:rPr>
                <w:sz w:val="24"/>
                <w:szCs w:val="24"/>
                <w:lang w:val="nn-NO"/>
              </w:rPr>
            </w:pPr>
          </w:p>
        </w:tc>
      </w:tr>
      <w:tr w:rsidR="00A809CE" w:rsidRPr="00023D30" w14:paraId="1521DC68" w14:textId="77777777" w:rsidTr="00742DD3">
        <w:trPr>
          <w:trHeight w:val="879"/>
        </w:trPr>
        <w:tc>
          <w:tcPr>
            <w:tcW w:w="4973" w:type="dxa"/>
          </w:tcPr>
          <w:p w14:paraId="562CB00C" w14:textId="1BF1304E" w:rsidR="00A809CE" w:rsidRPr="00023D30" w:rsidRDefault="008A4479" w:rsidP="00174C42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Ønska oppstart: </w:t>
            </w:r>
          </w:p>
        </w:tc>
        <w:tc>
          <w:tcPr>
            <w:tcW w:w="4089" w:type="dxa"/>
            <w:gridSpan w:val="2"/>
          </w:tcPr>
          <w:p w14:paraId="5B6676FA" w14:textId="43831759" w:rsidR="00A809CE" w:rsidRDefault="00023D30" w:rsidP="00174C42">
            <w:pPr>
              <w:rPr>
                <w:sz w:val="22"/>
                <w:szCs w:val="22"/>
                <w:lang w:val="nn-NO"/>
              </w:rPr>
            </w:pPr>
            <w:r w:rsidRPr="00023D30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926340" wp14:editId="38077A30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49530</wp:posOffset>
                      </wp:positionV>
                      <wp:extent cx="247650" cy="200025"/>
                      <wp:effectExtent l="0" t="0" r="19050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85418" id="Rectangle 2" o:spid="_x0000_s1026" style="position:absolute;margin-left:82.8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"/>
                  </w:pict>
                </mc:Fallback>
              </mc:AlternateContent>
            </w:r>
            <w:r w:rsidR="007A1CB3">
              <w:rPr>
                <w:sz w:val="22"/>
                <w:szCs w:val="22"/>
                <w:lang w:val="nn-NO"/>
              </w:rPr>
              <w:t xml:space="preserve">Utvida avtale: </w:t>
            </w:r>
          </w:p>
          <w:p w14:paraId="6ADA4D27" w14:textId="4BED001C" w:rsidR="007A1CB3" w:rsidRDefault="007A1CB3" w:rsidP="00174C42">
            <w:pPr>
              <w:rPr>
                <w:sz w:val="22"/>
                <w:szCs w:val="22"/>
                <w:lang w:val="nn-NO"/>
              </w:rPr>
            </w:pPr>
            <w:r w:rsidRPr="00023D30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1E9E8" wp14:editId="3DBBDDF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146050</wp:posOffset>
                      </wp:positionV>
                      <wp:extent cx="247650" cy="209550"/>
                      <wp:effectExtent l="0" t="0" r="19050" b="19050"/>
                      <wp:wrapNone/>
                      <wp:docPr id="10599986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BAFC2" id="Rectangle 2" o:spid="_x0000_s1026" style="position:absolute;margin-left:83.6pt;margin-top:11.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nv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xez6&#10;ak4DkRQq8sWc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"/>
                  </w:pict>
                </mc:Fallback>
              </mc:AlternateContent>
            </w:r>
          </w:p>
          <w:p w14:paraId="0B6AA3FD" w14:textId="55AC3EAB" w:rsidR="007A1CB3" w:rsidRPr="00023D30" w:rsidRDefault="007A1CB3" w:rsidP="00174C42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Standard Avtale: </w:t>
            </w:r>
          </w:p>
        </w:tc>
      </w:tr>
      <w:tr w:rsidR="00742DD3" w:rsidRPr="00023D30" w14:paraId="6ABA28E5" w14:textId="77777777" w:rsidTr="007C67D0">
        <w:trPr>
          <w:trHeight w:val="879"/>
        </w:trPr>
        <w:tc>
          <w:tcPr>
            <w:tcW w:w="9062" w:type="dxa"/>
            <w:gridSpan w:val="3"/>
          </w:tcPr>
          <w:p w14:paraId="42AFBB88" w14:textId="0ED6EA38" w:rsidR="00742DD3" w:rsidRPr="00023D30" w:rsidRDefault="008A4479" w:rsidP="00174C42">
            <w:pPr>
              <w:rPr>
                <w:noProof/>
                <w:color w:val="FF0000"/>
                <w:sz w:val="22"/>
                <w:szCs w:val="22"/>
              </w:rPr>
            </w:pPr>
            <w:r w:rsidRPr="00023D30">
              <w:rPr>
                <w:sz w:val="24"/>
                <w:szCs w:val="24"/>
                <w:lang w:val="nn-NO"/>
              </w:rPr>
              <w:t>Merknad:</w:t>
            </w:r>
          </w:p>
        </w:tc>
      </w:tr>
    </w:tbl>
    <w:p w14:paraId="4F113DCC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637CA7E7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15"/>
        <w:gridCol w:w="3338"/>
        <w:gridCol w:w="2009"/>
      </w:tblGrid>
      <w:tr w:rsidR="00A809CE" w:rsidRPr="00023D30" w14:paraId="06AE3FA6" w14:textId="77777777" w:rsidTr="00635A73">
        <w:tc>
          <w:tcPr>
            <w:tcW w:w="9212" w:type="dxa"/>
            <w:gridSpan w:val="3"/>
          </w:tcPr>
          <w:p w14:paraId="40423F3B" w14:textId="38B8156F" w:rsidR="00A809CE" w:rsidRPr="00023D30" w:rsidRDefault="005C770D" w:rsidP="006C0492">
            <w:pPr>
              <w:rPr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>Festar</w:t>
            </w:r>
          </w:p>
          <w:p w14:paraId="48808D01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</w:tr>
      <w:tr w:rsidR="00A809CE" w:rsidRPr="00023D30" w14:paraId="0D6B7F7B" w14:textId="77777777" w:rsidTr="00A809CE">
        <w:tc>
          <w:tcPr>
            <w:tcW w:w="3794" w:type="dxa"/>
          </w:tcPr>
          <w:p w14:paraId="65CC8670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 xml:space="preserve">Namn: </w:t>
            </w:r>
          </w:p>
        </w:tc>
        <w:tc>
          <w:tcPr>
            <w:tcW w:w="3402" w:type="dxa"/>
          </w:tcPr>
          <w:p w14:paraId="724E6D4C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Adresse:</w:t>
            </w:r>
          </w:p>
          <w:p w14:paraId="45C3EB0E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081D480A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666153D7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3EDA3F64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016" w:type="dxa"/>
          </w:tcPr>
          <w:p w14:paraId="55BEA276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Fødselsnummer</w:t>
            </w:r>
          </w:p>
        </w:tc>
      </w:tr>
      <w:tr w:rsidR="00A809CE" w:rsidRPr="00023D30" w14:paraId="61F8476F" w14:textId="77777777" w:rsidTr="00A809CE">
        <w:tc>
          <w:tcPr>
            <w:tcW w:w="3794" w:type="dxa"/>
          </w:tcPr>
          <w:p w14:paraId="700659C3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3EAE8401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480ADF13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641CA508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Epost:</w:t>
            </w:r>
          </w:p>
        </w:tc>
        <w:tc>
          <w:tcPr>
            <w:tcW w:w="2016" w:type="dxa"/>
          </w:tcPr>
          <w:p w14:paraId="39F40889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Mobil:</w:t>
            </w:r>
          </w:p>
        </w:tc>
      </w:tr>
    </w:tbl>
    <w:p w14:paraId="0CD95B19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09888588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17"/>
        <w:gridCol w:w="3336"/>
        <w:gridCol w:w="2009"/>
      </w:tblGrid>
      <w:tr w:rsidR="00A809CE" w:rsidRPr="00023D30" w14:paraId="4B3EC46F" w14:textId="77777777" w:rsidTr="00A809CE">
        <w:tc>
          <w:tcPr>
            <w:tcW w:w="3794" w:type="dxa"/>
          </w:tcPr>
          <w:p w14:paraId="557775C4" w14:textId="6D60F5F5" w:rsidR="00A809CE" w:rsidRPr="00023D30" w:rsidRDefault="005C770D" w:rsidP="006C0492">
            <w:pPr>
              <w:rPr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 xml:space="preserve">Faktura sendes til </w:t>
            </w:r>
            <w:r w:rsidR="00A809CE" w:rsidRPr="00023D30">
              <w:rPr>
                <w:b/>
                <w:sz w:val="24"/>
                <w:szCs w:val="24"/>
                <w:lang w:val="nn-NO"/>
              </w:rPr>
              <w:t>:</w:t>
            </w:r>
          </w:p>
          <w:p w14:paraId="62EDC55B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6B91623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016" w:type="dxa"/>
          </w:tcPr>
          <w:p w14:paraId="15933401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</w:tr>
      <w:tr w:rsidR="00A809CE" w:rsidRPr="00023D30" w14:paraId="0170D820" w14:textId="77777777" w:rsidTr="00A809CE">
        <w:tc>
          <w:tcPr>
            <w:tcW w:w="3794" w:type="dxa"/>
          </w:tcPr>
          <w:p w14:paraId="4202A766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 xml:space="preserve">Namn: </w:t>
            </w:r>
          </w:p>
        </w:tc>
        <w:tc>
          <w:tcPr>
            <w:tcW w:w="3402" w:type="dxa"/>
          </w:tcPr>
          <w:p w14:paraId="7ADCBC0F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Adresse:</w:t>
            </w:r>
          </w:p>
          <w:p w14:paraId="01277AA6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6298D4B2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1C2498D1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43075B4C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016" w:type="dxa"/>
          </w:tcPr>
          <w:p w14:paraId="0C46567E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Fødselsnummer</w:t>
            </w:r>
          </w:p>
        </w:tc>
      </w:tr>
      <w:tr w:rsidR="00A809CE" w:rsidRPr="00023D30" w14:paraId="749F4280" w14:textId="77777777" w:rsidTr="00A809CE">
        <w:tc>
          <w:tcPr>
            <w:tcW w:w="3794" w:type="dxa"/>
          </w:tcPr>
          <w:p w14:paraId="611FE784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20018D05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  <w:p w14:paraId="768BC47E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6AFE0125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Epost:</w:t>
            </w:r>
          </w:p>
        </w:tc>
        <w:tc>
          <w:tcPr>
            <w:tcW w:w="2016" w:type="dxa"/>
          </w:tcPr>
          <w:p w14:paraId="2D7ECD85" w14:textId="77777777" w:rsidR="00A809CE" w:rsidRPr="00023D30" w:rsidRDefault="00A809CE" w:rsidP="006C0492">
            <w:pPr>
              <w:rPr>
                <w:sz w:val="24"/>
                <w:szCs w:val="24"/>
                <w:lang w:val="nn-NO"/>
              </w:rPr>
            </w:pPr>
            <w:r w:rsidRPr="00023D30">
              <w:rPr>
                <w:sz w:val="24"/>
                <w:szCs w:val="24"/>
                <w:lang w:val="nn-NO"/>
              </w:rPr>
              <w:t>Mobil:</w:t>
            </w:r>
          </w:p>
        </w:tc>
      </w:tr>
    </w:tbl>
    <w:p w14:paraId="1CC72AE1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57866508" w14:textId="246B8B4B" w:rsidR="00A809CE" w:rsidRPr="00023D30" w:rsidRDefault="00A809CE" w:rsidP="00174C42">
      <w:pPr>
        <w:rPr>
          <w:sz w:val="24"/>
          <w:szCs w:val="24"/>
          <w:lang w:val="nn-NO"/>
        </w:rPr>
      </w:pPr>
      <w:r w:rsidRPr="00023D30">
        <w:rPr>
          <w:sz w:val="24"/>
          <w:szCs w:val="24"/>
          <w:lang w:val="nn-NO"/>
        </w:rPr>
        <w:t>Dato:</w:t>
      </w:r>
    </w:p>
    <w:p w14:paraId="59DEBCFF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51055B5A" w14:textId="77777777" w:rsidR="00A809CE" w:rsidRPr="00023D30" w:rsidRDefault="00A809CE" w:rsidP="00174C42">
      <w:pPr>
        <w:rPr>
          <w:sz w:val="24"/>
          <w:szCs w:val="24"/>
          <w:lang w:val="nn-NO"/>
        </w:rPr>
      </w:pPr>
      <w:r w:rsidRPr="00023D30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  <w:t>--------------------------------</w:t>
      </w:r>
      <w:r w:rsidRPr="00023D30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  <w:t>---------------------------------</w:t>
      </w:r>
      <w:r w:rsidRPr="00023D30">
        <w:rPr>
          <w:sz w:val="24"/>
          <w:szCs w:val="24"/>
          <w:lang w:val="nn-NO"/>
        </w:rPr>
        <w:tab/>
      </w:r>
    </w:p>
    <w:p w14:paraId="558E67EE" w14:textId="097C0111" w:rsidR="00A809CE" w:rsidRPr="00023D30" w:rsidRDefault="00A809CE" w:rsidP="00174C42">
      <w:pPr>
        <w:rPr>
          <w:sz w:val="24"/>
          <w:szCs w:val="24"/>
          <w:lang w:val="nn-NO"/>
        </w:rPr>
      </w:pPr>
      <w:r w:rsidRPr="00023D30">
        <w:rPr>
          <w:sz w:val="24"/>
          <w:szCs w:val="24"/>
          <w:lang w:val="nn-NO"/>
        </w:rPr>
        <w:t>Signatur:</w:t>
      </w:r>
      <w:r w:rsidRPr="00023D30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</w:r>
      <w:r w:rsidR="005C770D">
        <w:rPr>
          <w:sz w:val="24"/>
          <w:szCs w:val="24"/>
          <w:lang w:val="nn-NO"/>
        </w:rPr>
        <w:t>F</w:t>
      </w:r>
      <w:r w:rsidRPr="00023D30">
        <w:rPr>
          <w:sz w:val="24"/>
          <w:szCs w:val="24"/>
          <w:lang w:val="nn-NO"/>
        </w:rPr>
        <w:t>estar</w:t>
      </w:r>
      <w:r w:rsidRPr="00023D30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</w:r>
      <w:r w:rsidR="005C770D">
        <w:rPr>
          <w:sz w:val="24"/>
          <w:szCs w:val="24"/>
          <w:lang w:val="nn-NO"/>
        </w:rPr>
        <w:tab/>
      </w:r>
      <w:r w:rsidR="005C770D">
        <w:rPr>
          <w:sz w:val="24"/>
          <w:szCs w:val="24"/>
          <w:lang w:val="nn-NO"/>
        </w:rPr>
        <w:tab/>
      </w:r>
      <w:r w:rsidRPr="00023D30">
        <w:rPr>
          <w:sz w:val="24"/>
          <w:szCs w:val="24"/>
          <w:lang w:val="nn-NO"/>
        </w:rPr>
        <w:tab/>
      </w:r>
      <w:r w:rsidR="005C770D">
        <w:rPr>
          <w:sz w:val="24"/>
          <w:szCs w:val="24"/>
          <w:lang w:val="nn-NO"/>
        </w:rPr>
        <w:t>Ev annan betalar</w:t>
      </w:r>
    </w:p>
    <w:p w14:paraId="5336064D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5A9CA6F1" w14:textId="7D75EC81" w:rsidR="00A809CE" w:rsidRPr="00023D30" w:rsidRDefault="00A809CE" w:rsidP="00174C42">
      <w:pPr>
        <w:rPr>
          <w:sz w:val="22"/>
          <w:szCs w:val="22"/>
          <w:lang w:val="nn-NO"/>
        </w:rPr>
      </w:pPr>
      <w:r w:rsidRPr="00023D30">
        <w:rPr>
          <w:sz w:val="22"/>
          <w:szCs w:val="22"/>
          <w:lang w:val="nn-NO"/>
        </w:rPr>
        <w:t xml:space="preserve">Skjema sendes; Tysvær kyrkjelege Fellesråd, </w:t>
      </w:r>
      <w:r w:rsidR="00023D30">
        <w:rPr>
          <w:sz w:val="22"/>
          <w:szCs w:val="22"/>
          <w:lang w:val="nn-NO"/>
        </w:rPr>
        <w:t>P</w:t>
      </w:r>
      <w:r w:rsidRPr="00023D30">
        <w:rPr>
          <w:sz w:val="22"/>
          <w:szCs w:val="22"/>
          <w:lang w:val="nn-NO"/>
        </w:rPr>
        <w:t>b</w:t>
      </w:r>
      <w:r w:rsidR="00023D30">
        <w:rPr>
          <w:sz w:val="22"/>
          <w:szCs w:val="22"/>
          <w:lang w:val="nn-NO"/>
        </w:rPr>
        <w:t>.</w:t>
      </w:r>
      <w:r w:rsidRPr="00023D30">
        <w:rPr>
          <w:sz w:val="22"/>
          <w:szCs w:val="22"/>
          <w:lang w:val="nn-NO"/>
        </w:rPr>
        <w:t xml:space="preserve"> 30, 5575 Aksdal, ev </w:t>
      </w:r>
      <w:r w:rsidR="00023D30" w:rsidRPr="00023D30">
        <w:rPr>
          <w:sz w:val="22"/>
          <w:szCs w:val="22"/>
          <w:lang w:val="nn-NO"/>
        </w:rPr>
        <w:t>e-post</w:t>
      </w:r>
      <w:r w:rsidRPr="00023D30">
        <w:rPr>
          <w:sz w:val="22"/>
          <w:szCs w:val="22"/>
          <w:lang w:val="nn-NO"/>
        </w:rPr>
        <w:t xml:space="preserve">; </w:t>
      </w:r>
      <w:r w:rsidR="00F25531">
        <w:rPr>
          <w:sz w:val="22"/>
          <w:szCs w:val="22"/>
          <w:lang w:val="nn-NO"/>
        </w:rPr>
        <w:t>post.tysver@kirken.no</w:t>
      </w:r>
    </w:p>
    <w:p w14:paraId="46BD45C4" w14:textId="77777777" w:rsidR="00A809CE" w:rsidRPr="00023D30" w:rsidRDefault="00A809CE" w:rsidP="00174C42">
      <w:pPr>
        <w:rPr>
          <w:sz w:val="24"/>
          <w:szCs w:val="24"/>
          <w:lang w:val="nn-NO"/>
        </w:rPr>
      </w:pPr>
    </w:p>
    <w:p w14:paraId="6F51818A" w14:textId="77777777" w:rsidR="007A1CB3" w:rsidRDefault="007A1CB3" w:rsidP="00F25531">
      <w:pPr>
        <w:rPr>
          <w:sz w:val="24"/>
          <w:szCs w:val="24"/>
        </w:rPr>
      </w:pPr>
    </w:p>
    <w:p w14:paraId="5235B3ED" w14:textId="42311077" w:rsidR="00F25531" w:rsidRPr="005C770D" w:rsidRDefault="00F25531" w:rsidP="00F25531">
      <w:pPr>
        <w:rPr>
          <w:b/>
          <w:bCs/>
          <w:sz w:val="28"/>
          <w:szCs w:val="28"/>
        </w:rPr>
      </w:pPr>
      <w:r w:rsidRPr="005C770D">
        <w:rPr>
          <w:b/>
          <w:bCs/>
          <w:sz w:val="28"/>
          <w:szCs w:val="28"/>
        </w:rPr>
        <w:t>Stell av gravsteder ved kirkegårdene i Tysvær.</w:t>
      </w:r>
    </w:p>
    <w:p w14:paraId="020143C2" w14:textId="77777777" w:rsidR="005C770D" w:rsidRDefault="005C770D" w:rsidP="00F25531">
      <w:pPr>
        <w:rPr>
          <w:sz w:val="24"/>
          <w:szCs w:val="24"/>
        </w:rPr>
      </w:pPr>
    </w:p>
    <w:p w14:paraId="3C7AE24A" w14:textId="77777777" w:rsidR="00E876AD" w:rsidRDefault="00E876AD" w:rsidP="00F25531">
      <w:pPr>
        <w:rPr>
          <w:sz w:val="24"/>
          <w:szCs w:val="24"/>
        </w:rPr>
      </w:pPr>
    </w:p>
    <w:p w14:paraId="67AA7F50" w14:textId="7121E5D4" w:rsidR="00F25531" w:rsidRPr="00F25531" w:rsidRDefault="00F25531" w:rsidP="00F25531">
      <w:pPr>
        <w:rPr>
          <w:sz w:val="24"/>
          <w:szCs w:val="24"/>
        </w:rPr>
      </w:pPr>
      <w:r w:rsidRPr="00F25531">
        <w:rPr>
          <w:sz w:val="24"/>
          <w:szCs w:val="24"/>
        </w:rPr>
        <w:t xml:space="preserve">Vi har to alternative ordninger: </w:t>
      </w:r>
    </w:p>
    <w:p w14:paraId="2A361825" w14:textId="77777777" w:rsidR="005C770D" w:rsidRDefault="005C770D" w:rsidP="00F25531">
      <w:pPr>
        <w:rPr>
          <w:sz w:val="24"/>
          <w:szCs w:val="24"/>
        </w:rPr>
      </w:pPr>
    </w:p>
    <w:p w14:paraId="12E32177" w14:textId="05911743" w:rsidR="00F25531" w:rsidRPr="005C770D" w:rsidRDefault="00F25531" w:rsidP="00F25531">
      <w:pPr>
        <w:rPr>
          <w:b/>
          <w:bCs/>
          <w:sz w:val="24"/>
          <w:szCs w:val="24"/>
        </w:rPr>
      </w:pPr>
      <w:r w:rsidRPr="005C770D">
        <w:rPr>
          <w:b/>
          <w:bCs/>
          <w:sz w:val="24"/>
          <w:szCs w:val="24"/>
        </w:rPr>
        <w:t xml:space="preserve">1) Standard avtale: </w:t>
      </w:r>
    </w:p>
    <w:p w14:paraId="2E87A04F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Ettersyn/tilsyn med gravstedet som omfatter følgende: </w:t>
      </w:r>
    </w:p>
    <w:p w14:paraId="241DB484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Nødvendig rengjøring. </w:t>
      </w:r>
    </w:p>
    <w:p w14:paraId="22A3002D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Beskjæring av plante(r). </w:t>
      </w:r>
    </w:p>
    <w:p w14:paraId="624A781E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Fjerning av ugress. </w:t>
      </w:r>
    </w:p>
    <w:p w14:paraId="5DEEF276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Vanning av planter. </w:t>
      </w:r>
    </w:p>
    <w:p w14:paraId="32D8715C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Vinterdekke og juledekorasjon. </w:t>
      </w:r>
    </w:p>
    <w:p w14:paraId="34819DC1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Pris kr. 1058,- pr. gravsted pr. år. </w:t>
      </w:r>
    </w:p>
    <w:p w14:paraId="6B01A2F9" w14:textId="6442CEC0" w:rsid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Vi antar at flere synes at denne standard avtalen er for lite. Vi kan derfor, dersom det er ønskelig, plante en eller flere lave vintergrønne planter i plantefeltet. Denne engangskostnaden kommer i tillegg til den årlige betalingen, og blir tatt med når vi sender første regning. </w:t>
      </w:r>
    </w:p>
    <w:p w14:paraId="2687B948" w14:textId="77777777" w:rsidR="005C770D" w:rsidRPr="00F25531" w:rsidRDefault="005C770D" w:rsidP="005C770D">
      <w:pPr>
        <w:ind w:left="708"/>
        <w:rPr>
          <w:sz w:val="24"/>
          <w:szCs w:val="24"/>
        </w:rPr>
      </w:pPr>
    </w:p>
    <w:p w14:paraId="38D61DFF" w14:textId="77777777" w:rsidR="00F25531" w:rsidRPr="005C770D" w:rsidRDefault="00F25531" w:rsidP="00F25531">
      <w:pPr>
        <w:rPr>
          <w:b/>
          <w:bCs/>
          <w:sz w:val="24"/>
          <w:szCs w:val="24"/>
        </w:rPr>
      </w:pPr>
      <w:r w:rsidRPr="005C770D">
        <w:rPr>
          <w:b/>
          <w:bCs/>
          <w:sz w:val="24"/>
          <w:szCs w:val="24"/>
        </w:rPr>
        <w:t>2) Utvidet avtale:</w:t>
      </w:r>
    </w:p>
    <w:p w14:paraId="09499D13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>Ettersyn/tilsyn med gravstedet som omfatter følgende:</w:t>
      </w:r>
    </w:p>
    <w:p w14:paraId="681BA8C8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Nødvendig rengjøring. </w:t>
      </w:r>
    </w:p>
    <w:p w14:paraId="0826FA6B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Fjerning av ugress </w:t>
      </w:r>
    </w:p>
    <w:p w14:paraId="5A6194B7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Beplanting med: </w:t>
      </w:r>
    </w:p>
    <w:p w14:paraId="6C931302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o Påskeliljer (Vårplante) </w:t>
      </w:r>
    </w:p>
    <w:p w14:paraId="614D2E75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o Sommerplanter (1 gang) </w:t>
      </w:r>
    </w:p>
    <w:p w14:paraId="68FC2CB9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o Høstlyng (1 gang) </w:t>
      </w:r>
    </w:p>
    <w:p w14:paraId="2D4C9677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Vanning av planter. </w:t>
      </w:r>
    </w:p>
    <w:p w14:paraId="6E35243A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• Vinterdekke og juledekorasjon. </w:t>
      </w:r>
    </w:p>
    <w:p w14:paraId="07BBAC7A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Pris kr. 2645,- pr. gravsted pr. år. </w:t>
      </w:r>
    </w:p>
    <w:p w14:paraId="45D46AE9" w14:textId="77777777" w:rsidR="00F25531" w:rsidRPr="00F25531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I prisene er inkludert administrasjonsgebyr. </w:t>
      </w:r>
    </w:p>
    <w:p w14:paraId="4BFD12DA" w14:textId="2612DEA7" w:rsidR="00F25531" w:rsidRPr="00E876AD" w:rsidRDefault="00F25531" w:rsidP="005C770D">
      <w:pPr>
        <w:ind w:left="708"/>
        <w:rPr>
          <w:sz w:val="24"/>
          <w:szCs w:val="24"/>
        </w:rPr>
      </w:pPr>
      <w:r w:rsidRPr="00F25531">
        <w:rPr>
          <w:sz w:val="24"/>
          <w:szCs w:val="24"/>
        </w:rPr>
        <w:t xml:space="preserve">Første året blir det i tillegg en startavgift på 1000 kr for å dekke utgifter av forarbeid og </w:t>
      </w:r>
      <w:r w:rsidRPr="00E876AD">
        <w:rPr>
          <w:sz w:val="24"/>
          <w:szCs w:val="24"/>
        </w:rPr>
        <w:t>innkjøp av materiell av oppstart.</w:t>
      </w:r>
    </w:p>
    <w:p w14:paraId="44BF1D3B" w14:textId="77777777" w:rsidR="00E876AD" w:rsidRDefault="00E876AD" w:rsidP="00E876AD">
      <w:pPr>
        <w:rPr>
          <w:sz w:val="24"/>
          <w:szCs w:val="24"/>
        </w:rPr>
      </w:pPr>
    </w:p>
    <w:p w14:paraId="22DFF518" w14:textId="77777777" w:rsidR="00E876AD" w:rsidRDefault="00E876AD" w:rsidP="00E876AD">
      <w:pPr>
        <w:rPr>
          <w:sz w:val="24"/>
          <w:szCs w:val="24"/>
        </w:rPr>
      </w:pPr>
      <w:r w:rsidRPr="00F25531">
        <w:rPr>
          <w:sz w:val="24"/>
          <w:szCs w:val="24"/>
        </w:rPr>
        <w:t>Prisene er gjeldende fra 202</w:t>
      </w:r>
      <w:r>
        <w:rPr>
          <w:sz w:val="24"/>
          <w:szCs w:val="24"/>
        </w:rPr>
        <w:t>4</w:t>
      </w:r>
      <w:r w:rsidRPr="00F25531">
        <w:rPr>
          <w:sz w:val="24"/>
          <w:szCs w:val="24"/>
        </w:rPr>
        <w:t xml:space="preserve"> sesongen. </w:t>
      </w:r>
    </w:p>
    <w:p w14:paraId="7569B271" w14:textId="77777777" w:rsidR="00E876AD" w:rsidRPr="00F25531" w:rsidRDefault="00E876AD" w:rsidP="00E876AD">
      <w:pPr>
        <w:rPr>
          <w:sz w:val="24"/>
          <w:szCs w:val="24"/>
        </w:rPr>
      </w:pPr>
    </w:p>
    <w:p w14:paraId="662A3E5A" w14:textId="131FC46C" w:rsidR="00A809CE" w:rsidRPr="00F25531" w:rsidRDefault="00F25531" w:rsidP="00E876AD">
      <w:pPr>
        <w:rPr>
          <w:sz w:val="24"/>
          <w:szCs w:val="24"/>
        </w:rPr>
      </w:pPr>
      <w:r w:rsidRPr="00F25531">
        <w:rPr>
          <w:sz w:val="24"/>
          <w:szCs w:val="24"/>
        </w:rPr>
        <w:t>Avtalen utføres mot forskuddsbetaling (faktura sendes</w:t>
      </w:r>
      <w:r w:rsidR="00591B74">
        <w:rPr>
          <w:sz w:val="24"/>
          <w:szCs w:val="24"/>
        </w:rPr>
        <w:t>)</w:t>
      </w:r>
    </w:p>
    <w:sectPr w:rsidR="00A809CE" w:rsidRPr="00F25531" w:rsidSect="00395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4387" w14:textId="77777777" w:rsidR="00395F24" w:rsidRDefault="00395F24">
      <w:r>
        <w:separator/>
      </w:r>
    </w:p>
  </w:endnote>
  <w:endnote w:type="continuationSeparator" w:id="0">
    <w:p w14:paraId="5489C5AA" w14:textId="77777777" w:rsidR="00395F24" w:rsidRDefault="003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2AB8" w14:textId="77777777" w:rsidR="005675A7" w:rsidRDefault="005675A7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C0BB" w14:textId="77777777" w:rsidR="00C676B8" w:rsidRDefault="00023D30">
    <w:pPr>
      <w:pStyle w:val="Bot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DACF05" wp14:editId="7044A58A">
              <wp:simplePos x="0" y="0"/>
              <wp:positionH relativeFrom="column">
                <wp:posOffset>13970</wp:posOffset>
              </wp:positionH>
              <wp:positionV relativeFrom="paragraph">
                <wp:posOffset>59690</wp:posOffset>
              </wp:positionV>
              <wp:extent cx="576135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F701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7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" o:allowincell="f">
              <v:stroke startarrowwidth="narrow" startarrowlength="short" endarrowwidth="narrow" endarrowlength="short"/>
            </v:line>
          </w:pict>
        </mc:Fallback>
      </mc:AlternateContent>
    </w:r>
  </w:p>
  <w:p w14:paraId="1D1C8ED7" w14:textId="77777777" w:rsidR="00C676B8" w:rsidRDefault="009F1C52">
    <w:pPr>
      <w:pStyle w:val="Botntekst"/>
      <w:tabs>
        <w:tab w:val="clear" w:pos="4536"/>
        <w:tab w:val="left" w:pos="1701"/>
        <w:tab w:val="left" w:pos="3402"/>
        <w:tab w:val="left" w:pos="4962"/>
        <w:tab w:val="left" w:pos="7230"/>
      </w:tabs>
      <w:rPr>
        <w:i/>
        <w:sz w:val="16"/>
      </w:rPr>
    </w:pPr>
    <w:r>
      <w:rPr>
        <w:i/>
        <w:sz w:val="16"/>
      </w:rPr>
      <w:t>Adresse:</w:t>
    </w:r>
    <w:r>
      <w:rPr>
        <w:i/>
        <w:sz w:val="16"/>
      </w:rPr>
      <w:tab/>
      <w:t>Telefon:</w:t>
    </w:r>
    <w:r>
      <w:rPr>
        <w:i/>
        <w:sz w:val="16"/>
      </w:rPr>
      <w:tab/>
    </w:r>
    <w:r w:rsidR="00C676B8">
      <w:rPr>
        <w:i/>
        <w:sz w:val="16"/>
      </w:rPr>
      <w:t>Besøksadresse:</w:t>
    </w:r>
    <w:r w:rsidR="00C676B8">
      <w:rPr>
        <w:i/>
        <w:sz w:val="16"/>
      </w:rPr>
      <w:tab/>
      <w:t>Ekspedisjonstid:</w:t>
    </w:r>
  </w:p>
  <w:p w14:paraId="6BA09DD4" w14:textId="77777777" w:rsidR="00C676B8" w:rsidRPr="00174C42" w:rsidRDefault="00C676B8">
    <w:pPr>
      <w:pStyle w:val="Botntekst"/>
      <w:tabs>
        <w:tab w:val="clear" w:pos="4536"/>
        <w:tab w:val="clear" w:pos="9072"/>
        <w:tab w:val="left" w:pos="1701"/>
        <w:tab w:val="left" w:pos="3402"/>
        <w:tab w:val="left" w:pos="4962"/>
        <w:tab w:val="left" w:pos="7230"/>
        <w:tab w:val="right" w:pos="9356"/>
      </w:tabs>
      <w:ind w:right="-285"/>
      <w:rPr>
        <w:sz w:val="16"/>
        <w:lang w:val="nn-NO"/>
      </w:rPr>
    </w:pPr>
    <w:r w:rsidRPr="00174C42">
      <w:rPr>
        <w:sz w:val="16"/>
        <w:lang w:val="nn-NO"/>
      </w:rPr>
      <w:t>Pos</w:t>
    </w:r>
    <w:r w:rsidR="009F1C52">
      <w:rPr>
        <w:sz w:val="16"/>
        <w:lang w:val="nn-NO"/>
      </w:rPr>
      <w:t>tboks 30</w:t>
    </w:r>
    <w:r w:rsidR="009F1C52">
      <w:rPr>
        <w:sz w:val="16"/>
        <w:lang w:val="nn-NO"/>
      </w:rPr>
      <w:tab/>
    </w:r>
    <w:r w:rsidR="00023D30" w:rsidRPr="00023D30">
      <w:rPr>
        <w:rFonts w:ascii="Helvetica" w:hAnsi="Helvetica" w:cs="Helvetica"/>
        <w:color w:val="000000"/>
        <w:sz w:val="16"/>
        <w:szCs w:val="16"/>
        <w:shd w:val="clear" w:color="auto" w:fill="FFFFFF"/>
      </w:rPr>
      <w:t>476 41 868</w:t>
    </w:r>
    <w:r w:rsidR="009F1C52">
      <w:rPr>
        <w:sz w:val="16"/>
        <w:lang w:val="nn-NO"/>
      </w:rPr>
      <w:tab/>
    </w:r>
    <w:r w:rsidRPr="00174C42">
      <w:rPr>
        <w:sz w:val="16"/>
        <w:lang w:val="nn-NO"/>
      </w:rPr>
      <w:t>Aksdal kyrkje</w:t>
    </w:r>
    <w:r w:rsidRPr="00174C42">
      <w:rPr>
        <w:sz w:val="16"/>
        <w:lang w:val="nn-NO"/>
      </w:rPr>
      <w:tab/>
      <w:t>Tirs, onsd, tors 10.00 - 1</w:t>
    </w:r>
    <w:r w:rsidR="009F1C52">
      <w:rPr>
        <w:sz w:val="16"/>
        <w:lang w:val="nn-NO"/>
      </w:rPr>
      <w:t>4</w:t>
    </w:r>
    <w:r w:rsidRPr="00174C42">
      <w:rPr>
        <w:sz w:val="16"/>
        <w:lang w:val="nn-NO"/>
      </w:rPr>
      <w:t>.00</w:t>
    </w:r>
  </w:p>
  <w:p w14:paraId="0BD3B20C" w14:textId="77777777" w:rsidR="00C676B8" w:rsidRDefault="00C676B8">
    <w:pPr>
      <w:pStyle w:val="Botntekst"/>
      <w:tabs>
        <w:tab w:val="clear" w:pos="4536"/>
        <w:tab w:val="left" w:pos="1701"/>
        <w:tab w:val="left" w:pos="3402"/>
        <w:tab w:val="left" w:pos="4962"/>
        <w:tab w:val="left" w:pos="7230"/>
      </w:tabs>
    </w:pPr>
    <w:r>
      <w:rPr>
        <w:sz w:val="16"/>
      </w:rPr>
      <w:t>5575 Aksdal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1E70" w14:textId="77777777" w:rsidR="005675A7" w:rsidRDefault="005675A7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FDD9" w14:textId="77777777" w:rsidR="00395F24" w:rsidRDefault="00395F24">
      <w:r>
        <w:separator/>
      </w:r>
    </w:p>
  </w:footnote>
  <w:footnote w:type="continuationSeparator" w:id="0">
    <w:p w14:paraId="1A2320C6" w14:textId="77777777" w:rsidR="00395F24" w:rsidRDefault="0039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792" w14:textId="77777777" w:rsidR="005675A7" w:rsidRDefault="005675A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D0FC" w14:textId="77777777" w:rsidR="00C676B8" w:rsidRDefault="00023D3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ADA466" wp14:editId="1A88A97D">
              <wp:simplePos x="0" y="0"/>
              <wp:positionH relativeFrom="column">
                <wp:posOffset>746125</wp:posOffset>
              </wp:positionH>
              <wp:positionV relativeFrom="paragraph">
                <wp:posOffset>6985</wp:posOffset>
              </wp:positionV>
              <wp:extent cx="2103120" cy="548640"/>
              <wp:effectExtent l="0" t="0" r="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F9787" w14:textId="77777777" w:rsidR="00C676B8" w:rsidRPr="00174C42" w:rsidRDefault="00C676B8">
                          <w:pPr>
                            <w:pStyle w:val="Overskrift2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DA4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5pt;margin-top:.55pt;width:165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" o:allowincell="f" stroked="f">
              <v:textbox>
                <w:txbxContent>
                  <w:p w14:paraId="5FBF9787" w14:textId="77777777" w:rsidR="00C676B8" w:rsidRPr="00174C42" w:rsidRDefault="00C676B8">
                    <w:pPr>
                      <w:pStyle w:val="Overskrift2"/>
                      <w:rPr>
                        <w:lang w:val="nn-NO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27D2" w14:textId="77777777" w:rsidR="005675A7" w:rsidRDefault="005675A7">
    <w:pPr>
      <w:pStyle w:val="Topptekst"/>
      <w:rPr>
        <w:lang w:val="nn-NO"/>
      </w:rPr>
    </w:pPr>
    <w:r>
      <w:rPr>
        <w:noProof/>
      </w:rPr>
      <w:drawing>
        <wp:inline distT="0" distB="0" distL="0" distR="0" wp14:anchorId="78FF4706" wp14:editId="7454B8B9">
          <wp:extent cx="533400" cy="647700"/>
          <wp:effectExtent l="0" t="0" r="0" b="0"/>
          <wp:docPr id="7" name="Bilde 7" descr="DN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5A7">
      <w:rPr>
        <w:lang w:val="nn-NO"/>
      </w:rPr>
      <w:t xml:space="preserve"> </w:t>
    </w:r>
    <w:r w:rsidRPr="005675A7">
      <w:rPr>
        <w:lang w:val="nn-NO"/>
      </w:rPr>
      <w:t xml:space="preserve">TYSVÆR KYRKJELEGE FELLESRÅD </w:t>
    </w:r>
  </w:p>
  <w:p w14:paraId="38C4A058" w14:textId="77777777" w:rsidR="005675A7" w:rsidRPr="005675A7" w:rsidRDefault="005675A7">
    <w:pPr>
      <w:pStyle w:val="Topptekst"/>
      <w:rPr>
        <w:lang w:val="nn-NO"/>
      </w:rPr>
    </w:pPr>
    <w:r>
      <w:rPr>
        <w:lang w:val="nn-NO"/>
      </w:rPr>
      <w:t xml:space="preserve">                  </w:t>
    </w:r>
    <w:r w:rsidRPr="005675A7">
      <w:rPr>
        <w:lang w:val="nn-NO"/>
      </w:rPr>
      <w:t>GRAVPLASSFORVALTNINGE</w:t>
    </w:r>
    <w:r w:rsidR="006B5B71">
      <w:rPr>
        <w:lang w:val="nn-NO"/>
      </w:rPr>
      <w:t>A I</w:t>
    </w:r>
    <w:r w:rsidRPr="005675A7">
      <w:rPr>
        <w:lang w:val="nn-NO"/>
      </w:rPr>
      <w:t xml:space="preserve"> TYSVÆR</w:t>
    </w:r>
  </w:p>
  <w:p w14:paraId="6A482FF3" w14:textId="77777777" w:rsidR="005675A7" w:rsidRPr="005675A7" w:rsidRDefault="005675A7" w:rsidP="005675A7">
    <w:pPr>
      <w:pStyle w:val="Topptekst"/>
      <w:jc w:val="both"/>
      <w:rPr>
        <w:lang w:val="nn-NO"/>
      </w:rPr>
    </w:pPr>
    <w:r w:rsidRPr="005675A7">
      <w:rPr>
        <w:lang w:val="nn-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CE"/>
    <w:rsid w:val="00023D30"/>
    <w:rsid w:val="00026D46"/>
    <w:rsid w:val="00060D7C"/>
    <w:rsid w:val="00085512"/>
    <w:rsid w:val="000F4DCD"/>
    <w:rsid w:val="00174C42"/>
    <w:rsid w:val="001C1648"/>
    <w:rsid w:val="002C1183"/>
    <w:rsid w:val="00395F24"/>
    <w:rsid w:val="004E0959"/>
    <w:rsid w:val="004E4BF8"/>
    <w:rsid w:val="004F2D8D"/>
    <w:rsid w:val="005675A7"/>
    <w:rsid w:val="00591B74"/>
    <w:rsid w:val="005A1743"/>
    <w:rsid w:val="005A2271"/>
    <w:rsid w:val="005C770D"/>
    <w:rsid w:val="006B5B71"/>
    <w:rsid w:val="007270E0"/>
    <w:rsid w:val="00742DD3"/>
    <w:rsid w:val="007A1CB3"/>
    <w:rsid w:val="008231B6"/>
    <w:rsid w:val="00866F31"/>
    <w:rsid w:val="008A4479"/>
    <w:rsid w:val="008D5070"/>
    <w:rsid w:val="009F1C52"/>
    <w:rsid w:val="00A809CE"/>
    <w:rsid w:val="00C676B8"/>
    <w:rsid w:val="00E36B0D"/>
    <w:rsid w:val="00E876AD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F5CBB"/>
  <w15:chartTrackingRefBased/>
  <w15:docId w15:val="{58B41B60-8801-470E-B1CD-1B9CA79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pling">
    <w:name w:val="Hyperlink"/>
    <w:uiPriority w:val="99"/>
    <w:unhideWhenUsed/>
    <w:rsid w:val="00174C42"/>
    <w:rPr>
      <w:color w:val="0000FF"/>
      <w:u w:val="single"/>
    </w:rPr>
  </w:style>
  <w:style w:type="paragraph" w:customStyle="1" w:styleId="Default">
    <w:name w:val="Default"/>
    <w:rsid w:val="00174C4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enett">
    <w:name w:val="Table Grid"/>
    <w:basedOn w:val="Vanlegtabell"/>
    <w:uiPriority w:val="59"/>
    <w:rsid w:val="00A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Kyrkje\Ottar\Gravplass\Ecclesia\Korspondanse%20med%20festere\Brevark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a72e4-6b78-4c01-9054-e2b30cd75250" xsi:nil="true"/>
    <lcf76f155ced4ddcb4097134ff3c332f xmlns="4e880cfb-c4b6-44a1-a57e-20264758ac04">
      <Terms xmlns="http://schemas.microsoft.com/office/infopath/2007/PartnerControls"/>
    </lcf76f155ced4ddcb4097134ff3c332f>
    <SharedWithUsers xmlns="65ea72e4-6b78-4c01-9054-e2b30cd75250">
      <UserInfo>
        <DisplayName>Gunn Elisabet Helleren Ertenstein</DisplayName>
        <AccountId>19</AccountId>
        <AccountType/>
      </UserInfo>
      <UserInfo>
        <DisplayName>Eva Keller</DisplayName>
        <AccountId>31</AccountId>
        <AccountType/>
      </UserInfo>
      <UserInfo>
        <DisplayName>Ottar Krakk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14" ma:contentTypeDescription="Opprett et nytt dokument." ma:contentTypeScope="" ma:versionID="92a9189b520758a52320e9d9f4478084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223b0167e588ebd3f28f9300bf8895e3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b8e61e-bd16-424e-b63f-8578c5b83fc1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64FEC-BFFD-4B96-ABF4-000EDE1421D5}">
  <ds:schemaRefs>
    <ds:schemaRef ds:uri="http://schemas.microsoft.com/office/2006/metadata/properties"/>
    <ds:schemaRef ds:uri="http://schemas.microsoft.com/office/infopath/2007/PartnerControls"/>
    <ds:schemaRef ds:uri="65ea72e4-6b78-4c01-9054-e2b30cd75250"/>
    <ds:schemaRef ds:uri="4e880cfb-c4b6-44a1-a57e-20264758ac04"/>
  </ds:schemaRefs>
</ds:datastoreItem>
</file>

<file path=customXml/itemProps2.xml><?xml version="1.0" encoding="utf-8"?>
<ds:datastoreItem xmlns:ds="http://schemas.openxmlformats.org/officeDocument/2006/customXml" ds:itemID="{14C1C50B-B508-4808-A620-1416139AA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CDAE7-7B41-4912-A7EA-6F926EB3F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0cfb-c4b6-44a1-a57e-20264758ac04"/>
    <ds:schemaRef ds:uri="65ea72e4-6b78-4c01-9054-e2b30cd75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fellesråd</Template>
  <TotalTime>8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Tysvær kommune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Krakk</dc:creator>
  <cp:keywords/>
  <cp:lastModifiedBy>Ottar Krakk</cp:lastModifiedBy>
  <cp:revision>10</cp:revision>
  <cp:lastPrinted>2014-11-26T10:02:00Z</cp:lastPrinted>
  <dcterms:created xsi:type="dcterms:W3CDTF">2024-03-25T12:01:00Z</dcterms:created>
  <dcterms:modified xsi:type="dcterms:W3CDTF">2024-03-25T12:08:00Z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  <property fmtid="{D5CDD505-2E9C-101B-9397-08002B2CF9AE}" pid="3" name="Order">
    <vt:r8>104400</vt:r8>
  </property>
  <property fmtid="{D5CDD505-2E9C-101B-9397-08002B2CF9AE}" pid="4" name="MediaServiceImageTags">
    <vt:lpwstr/>
  </property>
</Properties>
</file>